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5D1C" w14:textId="7D3AF111" w:rsidR="00C55D85" w:rsidRDefault="00C55D85" w:rsidP="00DD5F82">
      <w:pPr>
        <w:pStyle w:val="GraphicAnchor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620" w:firstRow="1" w:lastRow="0" w:firstColumn="0" w:lastColumn="0" w:noHBand="1" w:noVBand="1"/>
      </w:tblPr>
      <w:tblGrid>
        <w:gridCol w:w="901"/>
        <w:gridCol w:w="2704"/>
        <w:gridCol w:w="3599"/>
        <w:gridCol w:w="2696"/>
        <w:gridCol w:w="900"/>
      </w:tblGrid>
      <w:tr w:rsidR="00DD5F82" w14:paraId="21DD289C" w14:textId="77777777" w:rsidTr="00E67CDA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124EB7DE" w14:textId="3A69F4C7" w:rsidR="00DD5F82" w:rsidRDefault="003740C6" w:rsidP="00B20D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E0475E" wp14:editId="3FF8DE1B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137795</wp:posOffset>
                      </wp:positionV>
                      <wp:extent cx="6581775" cy="11906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177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DC70EA" w14:textId="739E12D8" w:rsidR="00B1488D" w:rsidRPr="00516A8A" w:rsidRDefault="00B1488D" w:rsidP="00B1488D">
                                  <w:pPr>
                                    <w:jc w:val="center"/>
                                    <w:rPr>
                                      <w:color w:val="002060"/>
                                      <w:sz w:val="144"/>
                                      <w:szCs w:val="144"/>
                                    </w:rPr>
                                  </w:pPr>
                                  <w:r w:rsidRPr="00516A8A">
                                    <w:rPr>
                                      <w:color w:val="002060"/>
                                      <w:sz w:val="144"/>
                                      <w:szCs w:val="144"/>
                                    </w:rPr>
                                    <w:t>Blue Sky Media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0475E" id="Rectangle 5" o:spid="_x0000_s1026" style="position:absolute;margin-left:6.4pt;margin-top:10.85pt;width:518.25pt;height:9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" fillcolor="#d0d5df [660]" strokecolor="#7282a1 [1940]" strokeweight="1pt">
                      <v:textbox>
                        <w:txbxContent>
                          <w:p w14:paraId="05DC70EA" w14:textId="739E12D8" w:rsidR="00B1488D" w:rsidRPr="00516A8A" w:rsidRDefault="00B1488D" w:rsidP="00B1488D">
                            <w:pPr>
                              <w:jc w:val="center"/>
                              <w:rPr>
                                <w:color w:val="002060"/>
                                <w:sz w:val="144"/>
                                <w:szCs w:val="144"/>
                              </w:rPr>
                            </w:pPr>
                            <w:r w:rsidRPr="00516A8A">
                              <w:rPr>
                                <w:color w:val="002060"/>
                                <w:sz w:val="144"/>
                                <w:szCs w:val="144"/>
                              </w:rPr>
                              <w:t>Blue Sky Media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70F07811" w14:textId="183806D5" w:rsidR="00DD5F82" w:rsidRPr="00F316AD" w:rsidRDefault="00DD5F82" w:rsidP="00B20DFA">
            <w:pPr>
              <w:pStyle w:val="Title"/>
            </w:pPr>
            <w:r>
              <w:t xml:space="preserve"> </w:t>
            </w:r>
          </w:p>
          <w:p w14:paraId="543B1BC3" w14:textId="4DE223D6" w:rsidR="00DD5F82" w:rsidRDefault="00DD5F82" w:rsidP="00B20DFA">
            <w:pPr>
              <w:pStyle w:val="Subtitle"/>
            </w:pP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7AA4DDC8" w14:textId="77777777" w:rsidR="00DD5F82" w:rsidRDefault="00DD5F82" w:rsidP="00B20DFA"/>
        </w:tc>
      </w:tr>
      <w:tr w:rsidR="00DD5F82" w14:paraId="61D3B45C" w14:textId="77777777" w:rsidTr="00E67CDA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3C6BB254" w14:textId="77777777" w:rsidR="00DD5F82" w:rsidRDefault="00DD5F82" w:rsidP="00B20DFA"/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0AA50933" w14:textId="77777777" w:rsidR="00DD5F82" w:rsidRDefault="00DD5F82" w:rsidP="00B20DFA"/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785EA458" w14:textId="77777777" w:rsidR="00DD5F82" w:rsidRDefault="00DD5F82" w:rsidP="00B20DFA"/>
        </w:tc>
      </w:tr>
      <w:tr w:rsidR="00DD5F82" w14:paraId="16FA5DBC" w14:textId="77777777" w:rsidTr="00E67CD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11BB18F2" w14:textId="221C33A1" w:rsidR="00DD5F82" w:rsidRPr="00605A5B" w:rsidRDefault="00DD5F82" w:rsidP="00B20DFA">
            <w:pPr>
              <w:pStyle w:val="Heading1"/>
            </w:pPr>
          </w:p>
          <w:p w14:paraId="38F055AD" w14:textId="7DC6C034" w:rsidR="00DD5F82" w:rsidRDefault="00DD5F82" w:rsidP="008422A7">
            <w:pPr>
              <w:pStyle w:val="TextLeft"/>
            </w:pPr>
          </w:p>
          <w:p w14:paraId="7713A7C2" w14:textId="1950E6E1" w:rsidR="00DD5F82" w:rsidRDefault="00DD5F82" w:rsidP="00B20DFA">
            <w:pPr>
              <w:pStyle w:val="TextLeft"/>
            </w:pPr>
          </w:p>
          <w:p w14:paraId="4817BC7B" w14:textId="4E5D0656" w:rsidR="00DD5F82" w:rsidRDefault="000C6F25" w:rsidP="00B20DFA">
            <w:pPr>
              <w:pStyle w:val="TextLeft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60BF7E8" wp14:editId="67519D8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105410</wp:posOffset>
                  </wp:positionV>
                  <wp:extent cx="1905000" cy="76581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A69007" w14:textId="13AC1D29" w:rsidR="00DD5F82" w:rsidRDefault="00DD5F82" w:rsidP="00B20DFA">
            <w:pPr>
              <w:pStyle w:val="TextLeft"/>
            </w:pPr>
          </w:p>
        </w:tc>
        <w:tc>
          <w:tcPr>
            <w:tcW w:w="7189" w:type="dxa"/>
            <w:gridSpan w:val="3"/>
            <w:vMerge w:val="restart"/>
            <w:tcBorders>
              <w:left w:val="single" w:sz="18" w:space="0" w:color="648276" w:themeColor="accent5"/>
            </w:tcBorders>
          </w:tcPr>
          <w:p w14:paraId="773C8567" w14:textId="07758F93" w:rsidR="005E3420" w:rsidRPr="005E3420" w:rsidRDefault="005E3420" w:rsidP="00C213C5">
            <w:pPr>
              <w:pStyle w:val="Heading2"/>
            </w:pPr>
          </w:p>
          <w:p w14:paraId="7F06061F" w14:textId="67D6BF6B" w:rsidR="00DD5F82" w:rsidRDefault="00DD5F82" w:rsidP="00E67CDA">
            <w:pPr>
              <w:pStyle w:val="TextRight"/>
            </w:pPr>
          </w:p>
          <w:p w14:paraId="30308393" w14:textId="05B39201" w:rsidR="00C213C5" w:rsidRDefault="00C213C5" w:rsidP="00C213C5">
            <w:r w:rsidRPr="001D3B6B">
              <w:t>To whom it may concern,</w:t>
            </w:r>
          </w:p>
          <w:p w14:paraId="54F4F572" w14:textId="77777777" w:rsidR="00403C67" w:rsidRPr="001D3B6B" w:rsidRDefault="00403C67" w:rsidP="00C213C5"/>
          <w:p w14:paraId="490B9325" w14:textId="4DA55945" w:rsidR="008422A7" w:rsidRDefault="00C213C5" w:rsidP="008422A7">
            <w:pPr>
              <w:spacing w:line="360" w:lineRule="auto"/>
              <w:rPr>
                <w:rFonts w:cs="Times New Roman"/>
                <w:color w:val="auto"/>
              </w:rPr>
            </w:pPr>
            <w:r w:rsidRPr="001D3B6B">
              <w:rPr>
                <w:rFonts w:cs="Times New Roman"/>
                <w:color w:val="auto"/>
              </w:rPr>
              <w:t>For the reporting period covering February 1, 202</w:t>
            </w:r>
            <w:r w:rsidR="005505CC">
              <w:rPr>
                <w:rFonts w:cs="Times New Roman"/>
                <w:color w:val="auto"/>
              </w:rPr>
              <w:t>2</w:t>
            </w:r>
            <w:r w:rsidRPr="001D3B6B">
              <w:rPr>
                <w:rFonts w:cs="Times New Roman"/>
                <w:color w:val="auto"/>
              </w:rPr>
              <w:t xml:space="preserve"> –January 31, 202</w:t>
            </w:r>
            <w:r w:rsidR="005505CC">
              <w:rPr>
                <w:rFonts w:cs="Times New Roman"/>
                <w:color w:val="auto"/>
              </w:rPr>
              <w:t>3</w:t>
            </w:r>
            <w:r w:rsidRPr="001D3B6B">
              <w:rPr>
                <w:rFonts w:cs="Times New Roman"/>
                <w:color w:val="auto"/>
              </w:rPr>
              <w:t xml:space="preserve">, the employment unit comprised of </w:t>
            </w:r>
            <w:r w:rsidR="00353F10">
              <w:rPr>
                <w:rFonts w:cs="Times New Roman"/>
                <w:color w:val="auto"/>
              </w:rPr>
              <w:t>K</w:t>
            </w:r>
            <w:r w:rsidR="000C6F25">
              <w:rPr>
                <w:rFonts w:cs="Times New Roman"/>
                <w:color w:val="auto"/>
              </w:rPr>
              <w:t>RDR</w:t>
            </w:r>
            <w:r w:rsidR="00D67E60">
              <w:rPr>
                <w:rFonts w:cs="Times New Roman"/>
                <w:color w:val="auto"/>
              </w:rPr>
              <w:t xml:space="preserve"> FM</w:t>
            </w:r>
            <w:r w:rsidR="00353F10">
              <w:rPr>
                <w:rFonts w:cs="Times New Roman"/>
                <w:color w:val="auto"/>
              </w:rPr>
              <w:t xml:space="preserve"> </w:t>
            </w:r>
            <w:r w:rsidRPr="001D3B6B">
              <w:rPr>
                <w:rFonts w:cs="Times New Roman"/>
                <w:color w:val="auto"/>
              </w:rPr>
              <w:t>had fewer than five full-time employees.</w:t>
            </w:r>
          </w:p>
          <w:p w14:paraId="3F16CFAE" w14:textId="77777777" w:rsidR="008422A7" w:rsidRDefault="008422A7" w:rsidP="008422A7">
            <w:pPr>
              <w:spacing w:line="360" w:lineRule="auto"/>
              <w:rPr>
                <w:rFonts w:cs="Times New Roman"/>
              </w:rPr>
            </w:pPr>
          </w:p>
          <w:p w14:paraId="1F2B8929" w14:textId="77777777" w:rsidR="008422A7" w:rsidRDefault="008422A7" w:rsidP="008422A7">
            <w:pPr>
              <w:spacing w:line="276" w:lineRule="auto"/>
              <w:rPr>
                <w:rFonts w:cs="Times New Roman"/>
              </w:rPr>
            </w:pPr>
            <w:r w:rsidRPr="008422A7">
              <w:rPr>
                <w:rFonts w:cs="Times New Roman"/>
              </w:rPr>
              <w:t>Brian Cunninngham</w:t>
            </w:r>
          </w:p>
          <w:p w14:paraId="5034685B" w14:textId="7C641498" w:rsidR="00C213C5" w:rsidRPr="001D3B6B" w:rsidRDefault="008422A7" w:rsidP="008422A7">
            <w:pPr>
              <w:spacing w:line="276" w:lineRule="auto"/>
            </w:pPr>
            <w:r>
              <w:rPr>
                <w:rFonts w:cs="Times New Roman"/>
              </w:rPr>
              <w:t>620-</w:t>
            </w:r>
            <w:r w:rsidR="00FD04C8">
              <w:rPr>
                <w:rFonts w:cs="Times New Roman"/>
              </w:rPr>
              <w:t xml:space="preserve">364-8807 Ext. </w:t>
            </w:r>
            <w:r w:rsidR="00C962B5">
              <w:rPr>
                <w:rFonts w:cs="Times New Roman"/>
              </w:rPr>
              <w:t>1</w:t>
            </w:r>
            <w:r w:rsidR="00FD04C8">
              <w:rPr>
                <w:rFonts w:cs="Times New Roman"/>
              </w:rPr>
              <w:t>300</w:t>
            </w:r>
            <w:r w:rsidR="00C213C5" w:rsidRPr="001D3B6B">
              <w:rPr>
                <w:rFonts w:cs="Times New Roman"/>
              </w:rPr>
              <w:t xml:space="preserve"> </w:t>
            </w:r>
          </w:p>
          <w:p w14:paraId="03275527" w14:textId="4E565B17" w:rsidR="00DD5F82" w:rsidRPr="006E70D3" w:rsidRDefault="00DD5F82" w:rsidP="00403C67">
            <w:pPr>
              <w:pStyle w:val="TextRight"/>
              <w:ind w:left="0"/>
            </w:pPr>
          </w:p>
        </w:tc>
      </w:tr>
      <w:tr w:rsidR="00DD5F82" w14:paraId="3CF4D299" w14:textId="77777777" w:rsidTr="00E67CDA">
        <w:trPr>
          <w:trHeight w:val="7816"/>
        </w:trPr>
        <w:tc>
          <w:tcPr>
            <w:tcW w:w="3601" w:type="dxa"/>
            <w:gridSpan w:val="2"/>
            <w:tcBorders>
              <w:bottom w:val="nil"/>
              <w:right w:val="single" w:sz="18" w:space="0" w:color="648276" w:themeColor="accent5"/>
            </w:tcBorders>
          </w:tcPr>
          <w:p w14:paraId="1DEAC15B" w14:textId="72FC267A" w:rsidR="00DD5F82" w:rsidRDefault="00DD5F82" w:rsidP="00DD5F82">
            <w:pPr>
              <w:pStyle w:val="TextLeft"/>
            </w:pPr>
          </w:p>
          <w:p w14:paraId="5208722F" w14:textId="550AB591" w:rsidR="00DD5F82" w:rsidRDefault="00DD5F82" w:rsidP="00DD5F82">
            <w:pPr>
              <w:pStyle w:val="TextLeft"/>
            </w:pPr>
          </w:p>
          <w:p w14:paraId="291162C5" w14:textId="516C4327" w:rsidR="00DD5F82" w:rsidRDefault="00DD5F82" w:rsidP="00DD5F82">
            <w:pPr>
              <w:pStyle w:val="TextLeft"/>
            </w:pPr>
          </w:p>
          <w:p w14:paraId="1B06F669" w14:textId="5452574E" w:rsidR="00DD5F82" w:rsidRDefault="00DD5F82" w:rsidP="00DD5F82">
            <w:pPr>
              <w:pStyle w:val="TextLeft"/>
            </w:pPr>
          </w:p>
          <w:p w14:paraId="7527E1A0" w14:textId="2987AD29" w:rsidR="00DD5F82" w:rsidRDefault="00DD5F82" w:rsidP="00DD5F82">
            <w:pPr>
              <w:pStyle w:val="TextLeft"/>
            </w:pPr>
          </w:p>
        </w:tc>
        <w:tc>
          <w:tcPr>
            <w:tcW w:w="7189" w:type="dxa"/>
            <w:gridSpan w:val="3"/>
            <w:vMerge/>
            <w:tcBorders>
              <w:left w:val="single" w:sz="18" w:space="0" w:color="648276" w:themeColor="accent5"/>
              <w:bottom w:val="nil"/>
            </w:tcBorders>
          </w:tcPr>
          <w:p w14:paraId="16079BE8" w14:textId="77777777" w:rsidR="00DD5F82" w:rsidRDefault="00DD5F82" w:rsidP="00B20DFA">
            <w:pPr>
              <w:pStyle w:val="TextRight"/>
            </w:pPr>
          </w:p>
        </w:tc>
      </w:tr>
    </w:tbl>
    <w:p w14:paraId="173FFDB8" w14:textId="1DA823B8" w:rsidR="00DD5F82" w:rsidRDefault="00DD5F8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F52FEC" wp14:editId="5880E6B3">
                <wp:simplePos x="452063" y="957551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6850800" cy="457200"/>
                <wp:effectExtent l="0" t="0" r="7620" b="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800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EB4A4" id="Rectangle 2" o:spid="_x0000_s1026" alt="&quot;&quot;" style="position:absolute;margin-left:0;margin-top:0;width:539.45pt;height:3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" fillcolor="#648276 [3208]" stroked="f">
                <w10:wrap anchorx="page" anchory="page"/>
              </v:rect>
            </w:pict>
          </mc:Fallback>
        </mc:AlternateContent>
      </w:r>
    </w:p>
    <w:sectPr w:rsidR="00DD5F82" w:rsidSect="00F4501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CF43" w14:textId="77777777" w:rsidR="00A55E60" w:rsidRDefault="00A55E60" w:rsidP="00F316AD">
      <w:r>
        <w:separator/>
      </w:r>
    </w:p>
  </w:endnote>
  <w:endnote w:type="continuationSeparator" w:id="0">
    <w:p w14:paraId="4C0B21F0" w14:textId="77777777" w:rsidR="00A55E60" w:rsidRDefault="00A55E6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06C8" w14:textId="77777777" w:rsidR="00A55E60" w:rsidRDefault="00A55E60" w:rsidP="00F316AD">
      <w:r>
        <w:separator/>
      </w:r>
    </w:p>
  </w:footnote>
  <w:footnote w:type="continuationSeparator" w:id="0">
    <w:p w14:paraId="5A5E7556" w14:textId="77777777" w:rsidR="00A55E60" w:rsidRDefault="00A55E60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8F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48276" w:themeColor="accent5"/>
      </w:rPr>
    </w:lvl>
  </w:abstractNum>
  <w:num w:numId="1" w16cid:durableId="2006467511">
    <w:abstractNumId w:val="0"/>
  </w:num>
  <w:num w:numId="2" w16cid:durableId="1797748549">
    <w:abstractNumId w:val="1"/>
  </w:num>
  <w:num w:numId="3" w16cid:durableId="289364975">
    <w:abstractNumId w:val="2"/>
  </w:num>
  <w:num w:numId="4" w16cid:durableId="1278637071">
    <w:abstractNumId w:val="3"/>
  </w:num>
  <w:num w:numId="5" w16cid:durableId="334234927">
    <w:abstractNumId w:val="8"/>
  </w:num>
  <w:num w:numId="6" w16cid:durableId="1501971628">
    <w:abstractNumId w:val="4"/>
  </w:num>
  <w:num w:numId="7" w16cid:durableId="2121490771">
    <w:abstractNumId w:val="5"/>
  </w:num>
  <w:num w:numId="8" w16cid:durableId="676928165">
    <w:abstractNumId w:val="6"/>
  </w:num>
  <w:num w:numId="9" w16cid:durableId="268465872">
    <w:abstractNumId w:val="7"/>
  </w:num>
  <w:num w:numId="10" w16cid:durableId="433210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CD"/>
    <w:rsid w:val="0001610B"/>
    <w:rsid w:val="000C6F25"/>
    <w:rsid w:val="000D17C4"/>
    <w:rsid w:val="000E1D44"/>
    <w:rsid w:val="00101B63"/>
    <w:rsid w:val="00106262"/>
    <w:rsid w:val="001213BA"/>
    <w:rsid w:val="00136F3E"/>
    <w:rsid w:val="001568B8"/>
    <w:rsid w:val="001D221B"/>
    <w:rsid w:val="001F0388"/>
    <w:rsid w:val="0020696E"/>
    <w:rsid w:val="002356A2"/>
    <w:rsid w:val="002D12DA"/>
    <w:rsid w:val="003019B2"/>
    <w:rsid w:val="0034687F"/>
    <w:rsid w:val="0034688D"/>
    <w:rsid w:val="00353F10"/>
    <w:rsid w:val="00362C9C"/>
    <w:rsid w:val="003740C6"/>
    <w:rsid w:val="00395D55"/>
    <w:rsid w:val="003C572B"/>
    <w:rsid w:val="003F05EF"/>
    <w:rsid w:val="0040233B"/>
    <w:rsid w:val="00403C67"/>
    <w:rsid w:val="00455E1F"/>
    <w:rsid w:val="004D23B0"/>
    <w:rsid w:val="00511A6E"/>
    <w:rsid w:val="00516A8A"/>
    <w:rsid w:val="005505CC"/>
    <w:rsid w:val="0057534A"/>
    <w:rsid w:val="005E3420"/>
    <w:rsid w:val="00605A5B"/>
    <w:rsid w:val="006A1B48"/>
    <w:rsid w:val="006B1FC6"/>
    <w:rsid w:val="006C60E6"/>
    <w:rsid w:val="006E70D3"/>
    <w:rsid w:val="007B0F94"/>
    <w:rsid w:val="008422A7"/>
    <w:rsid w:val="009419CE"/>
    <w:rsid w:val="00951C4B"/>
    <w:rsid w:val="009E3C0B"/>
    <w:rsid w:val="00A55E60"/>
    <w:rsid w:val="00A77921"/>
    <w:rsid w:val="00AB3799"/>
    <w:rsid w:val="00AB7ACD"/>
    <w:rsid w:val="00B1488D"/>
    <w:rsid w:val="00B47146"/>
    <w:rsid w:val="00B575FB"/>
    <w:rsid w:val="00BC5B49"/>
    <w:rsid w:val="00C1095A"/>
    <w:rsid w:val="00C21372"/>
    <w:rsid w:val="00C213C5"/>
    <w:rsid w:val="00C41261"/>
    <w:rsid w:val="00C55D85"/>
    <w:rsid w:val="00C962B5"/>
    <w:rsid w:val="00CA2273"/>
    <w:rsid w:val="00CD50FD"/>
    <w:rsid w:val="00D47124"/>
    <w:rsid w:val="00D67E60"/>
    <w:rsid w:val="00DD5D7B"/>
    <w:rsid w:val="00DD5F82"/>
    <w:rsid w:val="00E578AB"/>
    <w:rsid w:val="00E63FD5"/>
    <w:rsid w:val="00E67CDA"/>
    <w:rsid w:val="00F15BD8"/>
    <w:rsid w:val="00F316AD"/>
    <w:rsid w:val="00F4501B"/>
    <w:rsid w:val="00FD04C8"/>
    <w:rsid w:val="00FD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C63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9E3C0B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DD5F82"/>
    <w:pPr>
      <w:spacing w:before="120" w:after="120"/>
      <w:ind w:right="17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D5F82"/>
    <w:pPr>
      <w:spacing w:before="120" w:after="120"/>
      <w:ind w:left="17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DD5F82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DD5F82"/>
    <w:pPr>
      <w:spacing w:line="288" w:lineRule="auto"/>
      <w:ind w:right="170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DD5F82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DD5F82"/>
    <w:pPr>
      <w:spacing w:line="288" w:lineRule="auto"/>
      <w:ind w:left="170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Bullet">
    <w:name w:val="List Bullet"/>
    <w:basedOn w:val="Normal"/>
    <w:uiPriority w:val="99"/>
    <w:unhideWhenUsed/>
    <w:rsid w:val="00DD5F82"/>
    <w:pPr>
      <w:numPr>
        <w:numId w:val="10"/>
      </w:numPr>
      <w:ind w:left="527" w:hanging="357"/>
      <w:contextualSpacing/>
    </w:pPr>
    <w:rPr>
      <w:color w:val="404040" w:themeColor="text1" w:themeTint="BF"/>
      <w:sz w:val="22"/>
    </w:rPr>
  </w:style>
  <w:style w:type="paragraph" w:customStyle="1" w:styleId="GraphicAnchor">
    <w:name w:val="Graphic Anchor"/>
    <w:basedOn w:val="Normal"/>
    <w:uiPriority w:val="7"/>
    <w:qFormat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AppData\Roaming\Microsoft\Templates\Basic%20modern%20cover%20letter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33B10-6B16-4B7B-8701-518B40539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12B5C-B945-415D-A013-9E99780271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C7F38CC-A950-4C2F-ACBC-EAEA76EE1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cover letter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2023-01-16T15:56:00Z</dcterms:created>
  <dcterms:modified xsi:type="dcterms:W3CDTF">2023-01-16T15:57:00Z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